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46"/>
        </w:tabs>
        <w:ind w:right="600" w:firstLine="2832"/>
        <w:jc w:val="right"/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2761615</wp:posOffset>
            </wp:positionV>
            <wp:extent cx="2454275" cy="2454275"/>
            <wp:effectExtent l="0" t="0" r="3175" b="3175"/>
            <wp:wrapNone/>
            <wp:docPr id="6" name="Picture 60" descr="Profilbild Pas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0" descr="Profilbild Pasc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5412105</wp:posOffset>
                </wp:positionV>
                <wp:extent cx="2275205" cy="1259840"/>
                <wp:effectExtent l="4445" t="4445" r="6350" b="12065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3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Pascal Keller</w:t>
                            </w:r>
                          </w:p>
                          <w:p>
                            <w:pPr>
                              <w:pStyle w:val="23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Ahornstr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aße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>
                            <w:pPr>
                              <w:pStyle w:val="23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76846 Hauenstein</w:t>
                            </w:r>
                          </w:p>
                          <w:p>
                            <w:pPr>
                              <w:pStyle w:val="23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 xml:space="preserve">Tel.: </w:t>
                            </w:r>
                          </w:p>
                          <w:p>
                            <w:pPr>
                              <w:pStyle w:val="23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 xml:space="preserve">Mobil: </w:t>
                            </w:r>
                          </w:p>
                          <w:p>
                            <w:pPr>
                              <w:pStyle w:val="23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9" o:spid="_x0000_s1026" o:spt="202" type="#_x0000_t202" style="position:absolute;left:0pt;margin-left:91.15pt;margin-top:426.15pt;height:99.2pt;width:179.15pt;z-index:251679744;mso-width-relative:margin;mso-height-relative:margin;mso-width-percent:400;mso-height-percent:200;" fillcolor="#FFFFFF" filled="t" stroked="t" coordsize="21600,21600" o:gfxdata="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5yiH/2AAAAAwBAAAPAAAAAAAAAAEAIAAAACIAAABkcnMvZG93bnJldi54bWxQSwEC&#10;FAAUAAAACACHTuJAI7aEVvQBAAARBAAADgAAAAAAAAABACAAAAAnAQAAZHJzL2Uyb0RvYy54bWxQ&#10;SwUGAAAAAAYABgBZAQAAj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3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Pascal Keller</w:t>
                      </w:r>
                    </w:p>
                    <w:p>
                      <w:pPr>
                        <w:pStyle w:val="23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Ahornstr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aße 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  <w:p>
                      <w:pPr>
                        <w:pStyle w:val="23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76846 Hauenstein</w:t>
                      </w:r>
                    </w:p>
                    <w:p>
                      <w:pPr>
                        <w:pStyle w:val="23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 xml:space="preserve">Tel.: </w:t>
                      </w:r>
                    </w:p>
                    <w:p>
                      <w:pPr>
                        <w:pStyle w:val="23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 xml:space="preserve">Mobil: </w:t>
                      </w:r>
                    </w:p>
                    <w:p>
                      <w:pPr>
                        <w:pStyle w:val="23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2701290</wp:posOffset>
                </wp:positionV>
                <wp:extent cx="2278380" cy="2781935"/>
                <wp:effectExtent l="4445" t="4445" r="22225" b="13970"/>
                <wp:wrapNone/>
                <wp:docPr id="30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Übersicht der beigefügten Anlagen: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Anschreiben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Lebenslauf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Motivationsschreiben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Aktueller Notenauszug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Hochschulzugangs-</w:t>
                            </w:r>
                          </w:p>
                          <w:p>
                            <w:pPr>
                              <w:pStyle w:val="22"/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berechtigung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Sonstige Nachweise (Arbeitszeugnis)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6" o:spt="202" type="#_x0000_t202" style="position:absolute;left:0pt;margin-left:304.95pt;margin-top:212.7pt;height:219.05pt;width:179.4pt;z-index:251677696;mso-width-relative:margin;mso-height-relative:margin;mso-width-percent:400;mso-height-percent:200;" fillcolor="#FFFFFF" filled="t" stroked="t" coordsize="21600,21600" o:gfxdata="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FqlOLZAAAACwEA&#10;AA8AAAAAAAAAAQAgAAAAIgAAAGRycy9kb3ducmV2LnhtbFBLAQIUABQAAAAIAIdO4kDjA4CNGQIA&#10;AD0EAAAOAAAAAAAAAAEAIAAAACg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Übersicht der beigefügten Anlagen: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spacing w:line="360" w:lineRule="auto"/>
                        <w:contextualSpacing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Anschreiben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spacing w:line="360" w:lineRule="auto"/>
                        <w:contextualSpacing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Lebenslauf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spacing w:line="360" w:lineRule="auto"/>
                        <w:contextualSpacing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Motivationsschreiben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spacing w:line="360" w:lineRule="auto"/>
                        <w:contextualSpacing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Aktueller Notenauszug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Hochschulzugangs-</w:t>
                      </w:r>
                    </w:p>
                    <w:p>
                      <w:pPr>
                        <w:pStyle w:val="22"/>
                        <w:spacing w:line="360" w:lineRule="auto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berechtigung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Sonstige Nachweise (Arbeitszeugnis)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539750</wp:posOffset>
                </wp:positionV>
                <wp:extent cx="7220585" cy="1401445"/>
                <wp:effectExtent l="4445" t="4445" r="13970" b="22860"/>
                <wp:wrapNone/>
                <wp:docPr id="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85" cy="1401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17365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24"/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 xml:space="preserve">Bewerbung zum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  <w:lang w:val="de-DE"/>
                              </w:rPr>
                              <w:t>Bachelor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 xml:space="preserve">studium </w:t>
                            </w:r>
                          </w:p>
                          <w:p>
                            <w:pPr>
                              <w:ind w:left="1416" w:firstLine="708"/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>Wirtschafts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  <w:lang w:val="de-DE"/>
                              </w:rPr>
                              <w:t>inf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>ormatik</w:t>
                            </w:r>
                          </w:p>
                          <w:p>
                            <w:pPr>
                              <w:ind w:left="2832"/>
                              <w:jc w:val="right"/>
                              <w:rPr>
                                <w:rFonts w:ascii="Baskerville Old Face" w:hAnsi="Baskerville Old Face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 xml:space="preserve"> Wintersemester 2015</w:t>
                            </w:r>
                          </w:p>
                          <w:p>
                            <w:pPr>
                              <w:ind w:left="2832"/>
                              <w:rPr>
                                <w:rFonts w:ascii="Stencil" w:hAnsi="Stenci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ind w:left="2832"/>
                              <w:rPr>
                                <w:rFonts w:ascii="Stencil" w:hAnsi="Stenci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ind w:left="2832"/>
                              <w:rPr>
                                <w:rFonts w:ascii="Stencil" w:hAnsi="Stenci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-57.05pt;margin-top:42.5pt;height:110.35pt;width:568.55pt;z-index:251675648;mso-width-relative:margin;mso-height-relative:margin;" fillcolor="#FFFFFF" filled="t" stroked="t" coordsize="21600,21600" o:gfxdata="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wTrP2wAAAAwBAAAPAAAAAAAAAAEAIAAAACIAAABkcnMv&#10;ZG93bnJldi54bWxQSwECFAAUAAAACACHTuJAm31dSgACAAAUBAAADgAAAAAAAAABACAAAAAqAQAA&#10;ZHJzL2Uyb0RvYy54bWxQSwUGAAAAAAYABgBZAQAAnAUAAAAA&#10;">
                <v:fill on="t" opacity="0f" focussize="0,0"/>
                <v:stroke color="#17365D" joinstyle="miter"/>
                <v:imagedata o:title=""/>
                <o:lock v:ext="edit" aspectratio="f"/>
                <v:textbox>
                  <w:txbxContent>
                    <w:p>
                      <w:pPr>
                        <w:ind w:left="2124"/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  <w:t xml:space="preserve">Bewerbung zum </w:t>
                      </w: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  <w:lang w:val="de-DE"/>
                        </w:rPr>
                        <w:t>Bachelor</w:t>
                      </w: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  <w:t xml:space="preserve">studium </w:t>
                      </w:r>
                    </w:p>
                    <w:p>
                      <w:pPr>
                        <w:ind w:left="1416" w:firstLine="708"/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  <w:t>Wirtschafts</w:t>
                      </w: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  <w:lang w:val="de-DE"/>
                        </w:rPr>
                        <w:t>inf</w:t>
                      </w: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  <w:t>ormatik</w:t>
                      </w:r>
                    </w:p>
                    <w:p>
                      <w:pPr>
                        <w:ind w:left="2832"/>
                        <w:jc w:val="right"/>
                        <w:rPr>
                          <w:rFonts w:ascii="Baskerville Old Face" w:hAnsi="Baskerville Old Face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/>
                          <w:sz w:val="44"/>
                          <w:szCs w:val="44"/>
                        </w:rPr>
                        <w:t xml:space="preserve"> Wintersemester 2015</w:t>
                      </w:r>
                    </w:p>
                    <w:p>
                      <w:pPr>
                        <w:ind w:left="2832"/>
                        <w:rPr>
                          <w:rFonts w:ascii="Stencil" w:hAnsi="Stencil"/>
                          <w:color w:val="FFFFFF"/>
                          <w:sz w:val="44"/>
                          <w:szCs w:val="44"/>
                        </w:rPr>
                      </w:pPr>
                    </w:p>
                    <w:p>
                      <w:pPr>
                        <w:ind w:left="2832"/>
                        <w:rPr>
                          <w:rFonts w:ascii="Stencil" w:hAnsi="Stencil"/>
                          <w:color w:val="FFFFFF"/>
                          <w:sz w:val="44"/>
                          <w:szCs w:val="44"/>
                        </w:rPr>
                      </w:pPr>
                    </w:p>
                    <w:p>
                      <w:pPr>
                        <w:ind w:left="2832"/>
                        <w:rPr>
                          <w:rFonts w:ascii="Stencil" w:hAnsi="Stencil"/>
                          <w:color w:val="FFFFFF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352425</wp:posOffset>
                </wp:positionV>
                <wp:extent cx="7562850" cy="1666875"/>
                <wp:effectExtent l="4445" t="4445" r="14605" b="5080"/>
                <wp:wrapNone/>
                <wp:docPr id="3" name="Rectangle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66687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4" o:spid="_x0000_s1026" o:spt="1" style="position:absolute;left:0pt;margin-left:-72pt;margin-top:27.75pt;height:131.25pt;width:595.5pt;z-index:251674624;mso-width-relative:page;mso-height-relative:page;" fillcolor="#17365D" filled="t" stroked="t" coordsize="21600,21600" o:gfxdata="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gs+z&#10;2gAAAAwBAAAPAAAAAAAAAAEAIAAAACIAAABkcnMvZG93bnJldi54bWxQSwECFAAUAAAACACHTuJA&#10;9hzRWOYBAADkAwAADgAAAAAAAAABACAAAAAp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-1000760</wp:posOffset>
                </wp:positionV>
                <wp:extent cx="1630680" cy="10786110"/>
                <wp:effectExtent l="4445" t="4445" r="22225" b="10795"/>
                <wp:wrapNone/>
                <wp:docPr id="2" name="Rectangle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078611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3" o:spid="_x0000_s1026" o:spt="1" style="position:absolute;left:0pt;margin-left:-72pt;margin-top:-78.8pt;height:849.3pt;width:128.4pt;z-index:-251642880;mso-width-relative:page;mso-height-relative:page;" fillcolor="#C6D9F1" filled="t" stroked="t" coordsize="21600,21600" o:gfxdata="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h6rqPcAAAADgEAAA8AAAAAAAAAAQAgAAAAIgAAAGRycy9kb3ducmV2LnhtbFBLAQIUABQAAAAI&#10;AIdO4kAE7wM+6QEAAOUDAAAOAAAAAAAAAAEAIAAAACs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br w:type="page"/>
      </w:r>
      <w:r>
        <w:t>Hauenstein, den 01.08.2014</w:t>
      </w:r>
    </w:p>
    <w:p>
      <w:pPr>
        <w:tabs>
          <w:tab w:val="left" w:pos="6946"/>
        </w:tabs>
        <w:rPr>
          <w:color w:val="000000"/>
        </w:rPr>
      </w:pPr>
      <w:r>
        <w:rPr>
          <w:color w:val="000000"/>
        </w:rPr>
        <w:t>Universität Hildesheim</w:t>
      </w:r>
      <w:r>
        <w:t xml:space="preserve"> </w:t>
      </w:r>
      <w:r>
        <w:rPr>
          <w:color w:val="000000"/>
        </w:rPr>
        <w:br w:type="textWrapping"/>
      </w:r>
      <w:r>
        <w:rPr>
          <w:color w:val="000000"/>
        </w:rPr>
        <w:t xml:space="preserve">Immatrikulationsamt  </w:t>
      </w:r>
      <w:r>
        <w:rPr>
          <w:color w:val="000000"/>
        </w:rPr>
        <w:br w:type="textWrapping"/>
      </w:r>
      <w:r>
        <w:rPr>
          <w:color w:val="000000"/>
        </w:rPr>
        <w:t xml:space="preserve">-Bewerbung </w:t>
      </w:r>
      <w:r>
        <w:rPr>
          <w:rFonts w:hint="default"/>
          <w:color w:val="000000"/>
          <w:lang w:val="de-DE"/>
        </w:rPr>
        <w:t>Bachelor</w:t>
      </w:r>
      <w:r>
        <w:rPr>
          <w:color w:val="000000"/>
        </w:rPr>
        <w:t xml:space="preserve"> WINF- </w:t>
      </w:r>
      <w:r>
        <w:rPr>
          <w:color w:val="000000"/>
        </w:rPr>
        <w:br w:type="textWrapping"/>
      </w:r>
      <w:r>
        <w:rPr>
          <w:color w:val="000000"/>
        </w:rPr>
        <w:t>Marienenburger Platz 22</w:t>
      </w:r>
    </w:p>
    <w:p>
      <w:r>
        <w:t>31141 Hildesheim</w:t>
      </w:r>
    </w:p>
    <w:p>
      <w:pPr>
        <w:tabs>
          <w:tab w:val="left" w:pos="6946"/>
        </w:tabs>
        <w:rPr>
          <w:rFonts w:ascii="Helvetica" w:hAnsi="Helvetica" w:cs="Arial"/>
          <w:color w:val="000000"/>
          <w:sz w:val="20"/>
          <w:szCs w:val="20"/>
        </w:rPr>
      </w:pPr>
    </w:p>
    <w:p>
      <w:pPr>
        <w:tabs>
          <w:tab w:val="left" w:pos="6946"/>
        </w:tabs>
      </w:pPr>
    </w:p>
    <w:p>
      <w:r>
        <w:rPr>
          <w:b/>
        </w:rPr>
        <w:t xml:space="preserve">Bewerbung um einen Studienplatz im </w:t>
      </w:r>
      <w:r>
        <w:rPr>
          <w:rFonts w:hint="default"/>
          <w:b/>
          <w:lang w:val="de-DE"/>
        </w:rPr>
        <w:t>B</w:t>
      </w:r>
      <w:r>
        <w:rPr>
          <w:rFonts w:hint="default"/>
          <w:b/>
          <w:lang w:val="de-DE"/>
        </w:rPr>
        <w:t>achelo</w:t>
      </w:r>
      <w:r>
        <w:rPr>
          <w:b/>
        </w:rPr>
        <w:t>r Wirtschaftsinformatik (Wintersemester)</w:t>
      </w:r>
    </w:p>
    <w:p>
      <w:pPr>
        <w:spacing w:line="280" w:lineRule="exact"/>
      </w:pPr>
    </w:p>
    <w:p>
      <w:pPr>
        <w:jc w:val="both"/>
        <w:rPr>
          <w:color w:val="FF0000"/>
        </w:rPr>
      </w:pPr>
      <w:r>
        <w:t>Sehr geehrte Damen und Herren</w:t>
      </w:r>
    </w:p>
    <w:p>
      <w:pPr>
        <w:spacing w:before="100" w:beforeAutospacing="1" w:after="100" w:afterAutospacing="1" w:line="330" w:lineRule="atLeast"/>
        <w:jc w:val="both"/>
        <w:rPr>
          <w:rFonts w:hint="default"/>
          <w:lang w:val="de-DE"/>
        </w:rPr>
      </w:pPr>
      <w:r>
        <w:t xml:space="preserve">anbei übersende ich Ihnen meine Bewerbung um einen Studienplatz im </w:t>
      </w:r>
      <w:r>
        <w:rPr>
          <w:rFonts w:hint="default"/>
          <w:lang w:val="de-DE"/>
        </w:rPr>
        <w:t>Bachelors</w:t>
      </w:r>
      <w:r>
        <w:t>tudiengang Wirtschaftsinformatik</w:t>
      </w:r>
      <w:r>
        <w:rPr>
          <w:rFonts w:hint="default"/>
          <w:lang w:val="de-DE"/>
        </w:rPr>
        <w:t>.</w:t>
      </w:r>
    </w:p>
    <w:p>
      <w:pPr>
        <w:spacing w:before="100" w:beforeAutospacing="1" w:after="100" w:afterAutospacing="1" w:line="330" w:lineRule="atLeast"/>
        <w:jc w:val="both"/>
        <w:rPr>
          <w:rFonts w:eastAsia="Arial Unicode MS"/>
          <w:sz w:val="22"/>
          <w:szCs w:val="22"/>
        </w:rPr>
      </w:pPr>
      <w:r>
        <w:t xml:space="preserve">Ich hoffe, dass meine Bewerbung Ihnen zusagt und würde mich freuen, wenn Sie mir die Chance geben, Sie im Rahmen der kommenden </w:t>
      </w:r>
      <w:r>
        <w:rPr>
          <w:sz w:val="22"/>
          <w:szCs w:val="22"/>
        </w:rPr>
        <w:t>Eignungsfeststellungsverfahren</w:t>
      </w:r>
      <w:r>
        <w:rPr>
          <w:rFonts w:eastAsia="Arial Unicode MS"/>
          <w:sz w:val="22"/>
          <w:szCs w:val="22"/>
        </w:rPr>
        <w:t xml:space="preserve"> in einem persönlichen Gespräch von meiner Motivation für diesen Studiengang zu überzeugen.</w:t>
      </w:r>
    </w:p>
    <w:p>
      <w:pPr>
        <w:spacing w:before="100" w:beforeAutospacing="1" w:after="100" w:afterAutospacing="1" w:line="330" w:lineRule="atLeast"/>
        <w:jc w:val="both"/>
      </w:pPr>
      <w:r>
        <w:t xml:space="preserve">Falls Sie vorab Fragen haben, können Sie mich gerne telefonisch oder per E-Mail kontaktieren. </w:t>
      </w:r>
    </w:p>
    <w:p>
      <w:pPr>
        <w:spacing w:before="100" w:beforeAutospacing="1" w:after="100" w:afterAutospacing="1" w:line="330" w:lineRule="atLeast"/>
      </w:pPr>
    </w:p>
    <w:p>
      <w:pPr>
        <w:spacing w:line="280" w:lineRule="exact"/>
        <w:rPr>
          <w:b/>
          <w:bCs/>
          <w:lang w:val="en-GB"/>
        </w:rPr>
      </w:pPr>
      <w:r>
        <w:rPr>
          <w:b/>
          <w:bCs/>
          <w:lang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73025</wp:posOffset>
            </wp:positionV>
            <wp:extent cx="2045970" cy="993140"/>
            <wp:effectExtent l="0" t="0" r="11430" b="16510"/>
            <wp:wrapNone/>
            <wp:docPr id="1" name="Picture 27" descr="Scannen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7" descr="Scannen00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en-GB"/>
        </w:rPr>
        <w:t>Mit freundlichen Grüßen,</w:t>
      </w:r>
    </w:p>
    <w:p>
      <w:pPr>
        <w:autoSpaceDE w:val="0"/>
        <w:autoSpaceDN w:val="0"/>
        <w:adjustRightInd w:val="0"/>
        <w:jc w:val="both"/>
      </w:pPr>
    </w:p>
    <w:p>
      <w:pPr>
        <w:ind w:left="2694" w:hanging="2694"/>
        <w:jc w:val="both"/>
      </w:pPr>
    </w:p>
    <w:p/>
    <w:p/>
    <w:p>
      <w:r>
        <w:t>Pascal Keller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eastAsia="Arial Unicode MS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>
        <w:rPr>
          <w:b/>
          <w:bCs/>
          <w:sz w:val="32"/>
          <w:szCs w:val="32"/>
          <w:u w:val="single"/>
        </w:rPr>
        <w:t>A1:</w:t>
      </w:r>
      <w:r>
        <w:rPr>
          <w:rFonts w:eastAsia="Arial Unicode MS"/>
          <w:b/>
          <w:sz w:val="32"/>
          <w:szCs w:val="32"/>
          <w:u w:val="single"/>
        </w:rPr>
        <w:t xml:space="preserve"> Lebenslauf</w:t>
      </w:r>
    </w:p>
    <w:p>
      <w:pPr>
        <w:rPr>
          <w:rFonts w:eastAsia="Arial Unicode MS"/>
        </w:rPr>
      </w:pPr>
    </w:p>
    <w:p>
      <w:pPr>
        <w:rPr>
          <w:rFonts w:eastAsia="Arial Unicode MS"/>
        </w:rPr>
      </w:pPr>
    </w:p>
    <w:p>
      <w:pPr>
        <w:rPr>
          <w:rFonts w:eastAsia="Arial Unicode MS"/>
        </w:rPr>
      </w:pPr>
    </w:p>
    <w:p>
      <w:pPr>
        <w:rPr>
          <w:rFonts w:eastAsia="Arial Unicode MS"/>
        </w:rPr>
      </w:pPr>
    </w:p>
    <w:p/>
    <w:p>
      <w:pPr>
        <w:jc w:val="center"/>
        <w:rPr>
          <w:rFonts w:hint="default"/>
          <w:lang w:val="de-DE"/>
        </w:rPr>
      </w:pPr>
      <w:r>
        <w:rPr>
          <w:rFonts w:hint="default"/>
          <w:lang w:val="de-DE"/>
        </w:rPr>
        <w:t>HIER LEBENSLAUF EINFÜGEN</w:t>
      </w:r>
    </w:p>
    <w:p/>
    <w:p/>
    <w:p/>
    <w:p/>
    <w:p/>
    <w:p/>
    <w:p/>
    <w:p/>
    <w:p/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jc w:val="center"/>
        <w:rPr>
          <w:rFonts w:eastAsia="Arial Unicode MS"/>
          <w:b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  <w:r>
        <w:rPr>
          <w:b/>
          <w:bCs/>
          <w:sz w:val="32"/>
          <w:szCs w:val="32"/>
          <w:u w:val="single"/>
        </w:rPr>
        <w:t>A2:</w:t>
      </w:r>
      <w:r>
        <w:rPr>
          <w:rFonts w:eastAsia="Arial Unicode MS"/>
          <w:b/>
          <w:sz w:val="32"/>
          <w:szCs w:val="32"/>
          <w:u w:val="single"/>
        </w:rPr>
        <w:t xml:space="preserve"> Motivationsschreiben</w:t>
      </w:r>
    </w:p>
    <w:p>
      <w:pPr>
        <w:rPr>
          <w:rFonts w:eastAsia="Arial Unicode MS"/>
        </w:rPr>
      </w:pPr>
    </w:p>
    <w:p>
      <w:pPr>
        <w:rPr>
          <w:rFonts w:eastAsia="Arial Unicode MS"/>
        </w:rPr>
      </w:pPr>
    </w:p>
    <w:p>
      <w:pPr>
        <w:rPr>
          <w:rFonts w:eastAsia="Arial Unicode MS"/>
        </w:rPr>
      </w:pPr>
    </w:p>
    <w:p>
      <w:pPr>
        <w:rPr>
          <w:rFonts w:eastAsia="Arial Unicode MS"/>
        </w:rPr>
      </w:pPr>
    </w:p>
    <w:p>
      <w:pPr>
        <w:jc w:val="center"/>
        <w:rPr>
          <w:rFonts w:hint="default" w:eastAsia="Arial Unicode MS"/>
          <w:lang w:val="de-DE"/>
        </w:rPr>
      </w:pPr>
      <w:r>
        <w:rPr>
          <w:rFonts w:hint="default" w:eastAsia="Arial Unicode MS"/>
          <w:lang w:val="de-DE"/>
        </w:rPr>
        <w:t>HIER MOTIVATIONSSCHREIBEN EINFÜGEN</w:t>
      </w:r>
    </w:p>
    <w:p>
      <w:pPr>
        <w:jc w:val="both"/>
        <w:rPr>
          <w:rFonts w:eastAsia="Arial Unicode MS"/>
        </w:rPr>
      </w:pPr>
    </w:p>
    <w:p>
      <w:pPr>
        <w:rPr>
          <w:rFonts w:eastAsia="Arial Unicode MS"/>
          <w:b/>
          <w:sz w:val="32"/>
          <w:szCs w:val="32"/>
          <w:u w:val="single"/>
        </w:rPr>
      </w:pPr>
    </w:p>
    <w:p>
      <w:pPr>
        <w:jc w:val="center"/>
        <w:rPr>
          <w:rFonts w:eastAsia="Arial Unicode MS"/>
          <w:b/>
          <w:sz w:val="32"/>
          <w:szCs w:val="32"/>
          <w:u w:val="single"/>
        </w:rPr>
      </w:pPr>
    </w:p>
    <w:p>
      <w:pPr>
        <w:jc w:val="both"/>
        <w:rPr>
          <w:rFonts w:eastAsia="Arial Unicode MS"/>
        </w:rPr>
      </w:pPr>
      <w:r>
        <w:rPr>
          <w:rFonts w:eastAsia="Arial Unicode MS"/>
        </w:rPr>
        <w:br w:type="page"/>
      </w:r>
    </w:p>
    <w:p>
      <w:pPr>
        <w:jc w:val="center"/>
        <w:rPr>
          <w:rFonts w:eastAsia="Arial Unicode MS"/>
          <w:b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</w:t>
      </w:r>
      <w:r>
        <w:rPr>
          <w:rFonts w:hint="default"/>
          <w:b/>
          <w:bCs/>
          <w:sz w:val="32"/>
          <w:szCs w:val="32"/>
          <w:u w:val="single"/>
          <w:lang w:val="de-DE"/>
        </w:rPr>
        <w:t>3</w:t>
      </w:r>
      <w:r>
        <w:rPr>
          <w:b/>
          <w:bCs/>
          <w:sz w:val="32"/>
          <w:szCs w:val="32"/>
          <w:u w:val="single"/>
        </w:rPr>
        <w:t>:</w:t>
      </w:r>
      <w:r>
        <w:rPr>
          <w:rFonts w:eastAsia="Arial Unicode MS"/>
          <w:b/>
          <w:sz w:val="32"/>
          <w:szCs w:val="32"/>
          <w:u w:val="single"/>
        </w:rPr>
        <w:t xml:space="preserve"> Hochschulzugangsberechtigung</w:t>
      </w:r>
    </w:p>
    <w:p>
      <w:pPr>
        <w:rPr>
          <w:rFonts w:eastAsia="Arial Unicode MS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jc w:val="center"/>
        <w:rPr>
          <w:rFonts w:hint="default" w:eastAsia="Arial Unicode MS"/>
          <w:lang w:val="de-DE"/>
        </w:rPr>
      </w:pPr>
      <w:r>
        <w:rPr>
          <w:rFonts w:hint="default" w:eastAsia="Arial Unicode MS"/>
          <w:lang w:val="de-DE"/>
        </w:rPr>
        <w:t>HIER ABITURZEUGNIS EINFÜGEN</w:t>
      </w:r>
    </w:p>
    <w:p>
      <w:pPr>
        <w:jc w:val="center"/>
        <w:rPr>
          <w:rFonts w:eastAsia="Arial Unicode MS"/>
          <w:b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>
        <w:rPr>
          <w:b/>
          <w:bCs/>
          <w:sz w:val="32"/>
          <w:szCs w:val="32"/>
          <w:u w:val="single"/>
        </w:rPr>
        <w:t>A</w:t>
      </w:r>
      <w:r>
        <w:rPr>
          <w:rFonts w:hint="default"/>
          <w:b/>
          <w:bCs/>
          <w:sz w:val="32"/>
          <w:szCs w:val="32"/>
          <w:u w:val="single"/>
          <w:lang w:val="de-DE"/>
        </w:rPr>
        <w:t>4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>:</w:t>
      </w:r>
      <w:r>
        <w:rPr>
          <w:rFonts w:eastAsia="Arial Unicode MS"/>
          <w:b/>
          <w:sz w:val="32"/>
          <w:szCs w:val="32"/>
          <w:u w:val="single"/>
        </w:rPr>
        <w:t xml:space="preserve"> Sonstige Nachweise</w:t>
      </w:r>
    </w:p>
    <w:p>
      <w:pPr>
        <w:jc w:val="center"/>
        <w:rPr>
          <w:rFonts w:eastAsia="Arial Unicode MS"/>
          <w:b/>
          <w:sz w:val="32"/>
          <w:szCs w:val="3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jc w:val="center"/>
        <w:rPr>
          <w:rFonts w:hint="default" w:eastAsia="Arial Unicode MS"/>
          <w:lang w:val="de-DE"/>
        </w:rPr>
      </w:pPr>
      <w:r>
        <w:rPr>
          <w:rFonts w:hint="default" w:eastAsia="Arial Unicode MS"/>
          <w:lang w:val="de-DE"/>
        </w:rPr>
        <w:t>HIER SONSTIGE ZERTIFKATE ODER ZEUGNISSE EINFÜGEN</w:t>
      </w: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rPr>
          <w:rFonts w:eastAsia="Arial Unicode MS"/>
          <w:b/>
          <w:sz w:val="28"/>
          <w:szCs w:val="28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440" w:bottom="1440" w:left="1440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B Scala">
    <w:altName w:val="Segoe Print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right" w:pos="9360"/>
        <w:tab w:val="clear" w:pos="907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napToGrid w:val="0"/>
        <w:sz w:val="22"/>
        <w:szCs w:val="22"/>
      </w:rPr>
      <w:tab/>
    </w:r>
    <w:r>
      <w:rPr>
        <w:rFonts w:ascii="Arial" w:hAnsi="Arial" w:cs="Arial"/>
        <w:snapToGrid w:val="0"/>
        <w:sz w:val="22"/>
        <w:szCs w:val="22"/>
      </w:rPr>
      <w:tab/>
    </w:r>
    <w:r>
      <w:rPr>
        <w:rFonts w:ascii="Arial" w:hAnsi="Arial" w:cs="Arial"/>
        <w:snapToGrid w:val="0"/>
        <w:sz w:val="22"/>
        <w:szCs w:val="22"/>
      </w:rPr>
      <w:t xml:space="preserve">Seite </w:t>
    </w:r>
    <w:r>
      <w:rPr>
        <w:rFonts w:ascii="Arial" w:hAnsi="Arial" w:cs="Arial"/>
        <w:snapToGrid w:val="0"/>
        <w:sz w:val="22"/>
        <w:szCs w:val="22"/>
      </w:rPr>
      <w:fldChar w:fldCharType="begin"/>
    </w:r>
    <w:r>
      <w:rPr>
        <w:rFonts w:ascii="Arial" w:hAnsi="Arial" w:cs="Arial"/>
        <w:snapToGrid w:val="0"/>
        <w:sz w:val="22"/>
        <w:szCs w:val="22"/>
      </w:rPr>
      <w:instrText xml:space="preserve"> PAGE </w:instrText>
    </w:r>
    <w:r>
      <w:rPr>
        <w:rFonts w:ascii="Arial" w:hAnsi="Arial" w:cs="Arial"/>
        <w:snapToGrid w:val="0"/>
        <w:sz w:val="22"/>
        <w:szCs w:val="22"/>
      </w:rPr>
      <w:fldChar w:fldCharType="separate"/>
    </w:r>
    <w:r>
      <w:rPr>
        <w:rFonts w:ascii="Arial" w:hAnsi="Arial" w:cs="Arial"/>
        <w:snapToGrid w:val="0"/>
        <w:sz w:val="22"/>
        <w:szCs w:val="22"/>
        <w:lang/>
      </w:rPr>
      <w:t>3</w:t>
    </w:r>
    <w:r>
      <w:rPr>
        <w:rFonts w:ascii="Arial" w:hAnsi="Arial" w:cs="Arial"/>
        <w:snapToGrid w:val="0"/>
        <w:sz w:val="22"/>
        <w:szCs w:val="22"/>
      </w:rPr>
      <w:fldChar w:fldCharType="end"/>
    </w:r>
    <w:r>
      <w:rPr>
        <w:rFonts w:ascii="Arial" w:hAnsi="Arial" w:cs="Arial"/>
        <w:snapToGrid w:val="0"/>
        <w:sz w:val="22"/>
        <w:szCs w:val="22"/>
      </w:rPr>
      <w:t xml:space="preserve"> von </w:t>
    </w:r>
    <w:r>
      <w:rPr>
        <w:rFonts w:ascii="Arial" w:hAnsi="Arial" w:cs="Arial"/>
        <w:snapToGrid w:val="0"/>
        <w:sz w:val="22"/>
        <w:szCs w:val="22"/>
      </w:rPr>
      <w:fldChar w:fldCharType="begin"/>
    </w:r>
    <w:r>
      <w:rPr>
        <w:rFonts w:ascii="Arial" w:hAnsi="Arial" w:cs="Arial"/>
        <w:snapToGrid w:val="0"/>
        <w:sz w:val="22"/>
        <w:szCs w:val="22"/>
      </w:rPr>
      <w:instrText xml:space="preserve"> NUMPAGES </w:instrText>
    </w:r>
    <w:r>
      <w:rPr>
        <w:rFonts w:ascii="Arial" w:hAnsi="Arial" w:cs="Arial"/>
        <w:snapToGrid w:val="0"/>
        <w:sz w:val="22"/>
        <w:szCs w:val="22"/>
      </w:rPr>
      <w:fldChar w:fldCharType="separate"/>
    </w:r>
    <w:r>
      <w:rPr>
        <w:rFonts w:ascii="Arial" w:hAnsi="Arial" w:cs="Arial"/>
        <w:snapToGrid w:val="0"/>
        <w:sz w:val="22"/>
        <w:szCs w:val="22"/>
        <w:lang/>
      </w:rPr>
      <w:t>16</w:t>
    </w:r>
    <w:r>
      <w:rPr>
        <w:rFonts w:ascii="Arial" w:hAnsi="Arial" w:cs="Arial"/>
        <w:snapToGrid w:val="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right" w:pos="9360"/>
        <w:tab w:val="clear" w:pos="907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napToGrid w:val="0"/>
        <w:sz w:val="22"/>
        <w:szCs w:val="22"/>
      </w:rPr>
      <w:tab/>
    </w:r>
    <w:r>
      <w:rPr>
        <w:rFonts w:ascii="Arial" w:hAnsi="Arial" w:cs="Arial"/>
        <w:snapToGrid w:val="0"/>
        <w:sz w:val="22"/>
        <w:szCs w:val="22"/>
      </w:rPr>
      <w:tab/>
    </w:r>
    <w:r>
      <w:rPr>
        <w:rFonts w:ascii="Arial" w:hAnsi="Arial" w:cs="Arial"/>
        <w:snapToGrid w:val="0"/>
        <w:sz w:val="22"/>
        <w:szCs w:val="22"/>
      </w:rPr>
      <w:t xml:space="preserve">Seite </w:t>
    </w:r>
    <w:r>
      <w:rPr>
        <w:rFonts w:ascii="Arial" w:hAnsi="Arial" w:cs="Arial"/>
        <w:snapToGrid w:val="0"/>
        <w:sz w:val="22"/>
        <w:szCs w:val="22"/>
      </w:rPr>
      <w:fldChar w:fldCharType="begin"/>
    </w:r>
    <w:r>
      <w:rPr>
        <w:rFonts w:ascii="Arial" w:hAnsi="Arial" w:cs="Arial"/>
        <w:snapToGrid w:val="0"/>
        <w:sz w:val="22"/>
        <w:szCs w:val="22"/>
      </w:rPr>
      <w:instrText xml:space="preserve"> PAGE </w:instrText>
    </w:r>
    <w:r>
      <w:rPr>
        <w:rFonts w:ascii="Arial" w:hAnsi="Arial" w:cs="Arial"/>
        <w:snapToGrid w:val="0"/>
        <w:sz w:val="22"/>
        <w:szCs w:val="22"/>
      </w:rPr>
      <w:fldChar w:fldCharType="separate"/>
    </w:r>
    <w:r>
      <w:rPr>
        <w:rFonts w:ascii="Arial" w:hAnsi="Arial" w:cs="Arial"/>
        <w:snapToGrid w:val="0"/>
        <w:sz w:val="22"/>
        <w:szCs w:val="22"/>
        <w:lang/>
      </w:rPr>
      <w:t>1</w:t>
    </w:r>
    <w:r>
      <w:rPr>
        <w:rFonts w:ascii="Arial" w:hAnsi="Arial" w:cs="Arial"/>
        <w:snapToGrid w:val="0"/>
        <w:sz w:val="22"/>
        <w:szCs w:val="22"/>
      </w:rPr>
      <w:fldChar w:fldCharType="end"/>
    </w:r>
    <w:r>
      <w:rPr>
        <w:rFonts w:ascii="Arial" w:hAnsi="Arial" w:cs="Arial"/>
        <w:snapToGrid w:val="0"/>
        <w:sz w:val="22"/>
        <w:szCs w:val="22"/>
      </w:rPr>
      <w:t xml:space="preserve"> von </w:t>
    </w:r>
    <w:r>
      <w:rPr>
        <w:rFonts w:ascii="Arial" w:hAnsi="Arial" w:cs="Arial"/>
        <w:snapToGrid w:val="0"/>
        <w:sz w:val="22"/>
        <w:szCs w:val="22"/>
      </w:rPr>
      <w:fldChar w:fldCharType="begin"/>
    </w:r>
    <w:r>
      <w:rPr>
        <w:rFonts w:ascii="Arial" w:hAnsi="Arial" w:cs="Arial"/>
        <w:snapToGrid w:val="0"/>
        <w:sz w:val="22"/>
        <w:szCs w:val="22"/>
      </w:rPr>
      <w:instrText xml:space="preserve"> NUMPAGES </w:instrText>
    </w:r>
    <w:r>
      <w:rPr>
        <w:rFonts w:ascii="Arial" w:hAnsi="Arial" w:cs="Arial"/>
        <w:snapToGrid w:val="0"/>
        <w:sz w:val="22"/>
        <w:szCs w:val="22"/>
      </w:rPr>
      <w:fldChar w:fldCharType="separate"/>
    </w:r>
    <w:r>
      <w:rPr>
        <w:rFonts w:ascii="Arial" w:hAnsi="Arial" w:cs="Arial"/>
        <w:snapToGrid w:val="0"/>
        <w:sz w:val="22"/>
        <w:szCs w:val="22"/>
        <w:lang/>
      </w:rPr>
      <w:t>17</w:t>
    </w:r>
    <w:r>
      <w:rPr>
        <w:rFonts w:ascii="Arial" w:hAnsi="Arial" w:cs="Arial"/>
        <w:snapToGrid w:val="0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60"/>
        <w:tab w:val="clear" w:pos="9072"/>
      </w:tabs>
    </w:pPr>
    <w:r>
      <w:rPr>
        <w:b/>
        <w:bCs/>
      </w:rPr>
      <w:t>Pascal Keller</w:t>
    </w:r>
    <w:r>
      <w:tab/>
    </w:r>
    <w:r>
      <w:tab/>
    </w:r>
    <w:r>
      <w:t>Ahornstraße 7</w:t>
    </w:r>
  </w:p>
  <w:p>
    <w:pPr>
      <w:pStyle w:val="13"/>
      <w:tabs>
        <w:tab w:val="left" w:pos="5580"/>
        <w:tab w:val="right" w:pos="9360"/>
        <w:tab w:val="clear" w:pos="9072"/>
      </w:tabs>
    </w:pPr>
    <w:r>
      <w:tab/>
    </w:r>
    <w:r>
      <w:tab/>
    </w:r>
    <w:r>
      <w:tab/>
    </w:r>
    <w:r>
      <w:t>76846 Hauenstein</w:t>
    </w:r>
  </w:p>
  <w:p>
    <w:pPr>
      <w:pStyle w:val="13"/>
      <w:tabs>
        <w:tab w:val="left" w:pos="5580"/>
        <w:tab w:val="right" w:pos="9360"/>
        <w:tab w:val="clear" w:pos="9072"/>
      </w:tabs>
    </w:pPr>
    <w:r>
      <w:tab/>
    </w:r>
    <w:r>
      <w:tab/>
    </w:r>
    <w:r>
      <w:tab/>
    </w:r>
    <w:r>
      <w:t>Tel.: 06392 2712</w:t>
    </w:r>
  </w:p>
  <w:p>
    <w:pPr>
      <w:pStyle w:val="13"/>
      <w:tabs>
        <w:tab w:val="left" w:pos="5580"/>
        <w:tab w:val="right" w:pos="9360"/>
        <w:tab w:val="clear" w:pos="9072"/>
      </w:tabs>
    </w:pPr>
    <w:r>
      <w:tab/>
    </w:r>
    <w:r>
      <w:tab/>
    </w:r>
    <w:r>
      <w:tab/>
    </w:r>
    <w:r>
      <w:t xml:space="preserve">Mobil: </w:t>
    </w:r>
    <w:r>
      <w:rPr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1943100" cy="342900"/>
              <wp:effectExtent l="0" t="0" r="0" b="0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both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Anlagen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-9pt;margin-top:10.15pt;height:27pt;width:153pt;z-index:251658240;mso-width-relative:page;mso-height-relative:page;" fillcolor="#FFFFFF" filled="t" stroked="f" coordsize="21600,21600" o:gfxdata="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BARzi1wAAAAkBAAAPAAAAAAAAAAEA&#10;IAAAACIAAABkcnMvZG93bnJldi54bWxQSwECFAAUAAAACACHTuJAzgFjg54BAAA2AwAADgAAAAAA&#10;AAABACAAAAAmAQAAZHJzL2Uyb0RvYy54bWxQSwUGAAAAAAYABgBZAQAAN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both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Anlagen</w:t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  <w:tabs>
        <w:tab w:val="right" w:pos="9360"/>
        <w:tab w:val="clear" w:pos="9072"/>
      </w:tabs>
    </w:pPr>
    <w:r>
      <w:tab/>
    </w:r>
    <w:r>
      <w:tab/>
    </w:r>
    <w:r>
      <w:t xml:space="preserve">E-Mail: </w:t>
    </w:r>
  </w:p>
  <w:p>
    <w:pPr>
      <w:pStyle w:val="13"/>
      <w:pBdr>
        <w:bottom w:val="single" w:color="auto" w:sz="4" w:space="1"/>
      </w:pBdr>
      <w:tabs>
        <w:tab w:val="right" w:pos="9360"/>
        <w:tab w:val="clear" w:pos="9072"/>
      </w:tabs>
      <w:rPr>
        <w:rFonts w:ascii="Arial" w:hAnsi="Arial" w:cs="Arial"/>
        <w:sz w:val="22"/>
        <w:szCs w:val="22"/>
      </w:rPr>
    </w:pPr>
  </w:p>
  <w:p>
    <w:pPr>
      <w:pStyle w:val="13"/>
      <w:tabs>
        <w:tab w:val="right" w:pos="9360"/>
        <w:tab w:val="clear" w:pos="9072"/>
      </w:tabs>
      <w:spacing w:line="360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182D"/>
    <w:multiLevelType w:val="multilevel"/>
    <w:tmpl w:val="237D18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4D"/>
    <w:rsid w:val="00000B3C"/>
    <w:rsid w:val="000069BC"/>
    <w:rsid w:val="00007351"/>
    <w:rsid w:val="00023100"/>
    <w:rsid w:val="0003435D"/>
    <w:rsid w:val="00061E61"/>
    <w:rsid w:val="00064937"/>
    <w:rsid w:val="000744CF"/>
    <w:rsid w:val="00082590"/>
    <w:rsid w:val="0009451E"/>
    <w:rsid w:val="000948FE"/>
    <w:rsid w:val="000C6D3C"/>
    <w:rsid w:val="000D5880"/>
    <w:rsid w:val="000E7B85"/>
    <w:rsid w:val="000F2FAE"/>
    <w:rsid w:val="001014F6"/>
    <w:rsid w:val="0011475C"/>
    <w:rsid w:val="001340E1"/>
    <w:rsid w:val="001372A8"/>
    <w:rsid w:val="001674E4"/>
    <w:rsid w:val="001716D1"/>
    <w:rsid w:val="00180F64"/>
    <w:rsid w:val="00185C61"/>
    <w:rsid w:val="00193697"/>
    <w:rsid w:val="001B2CE5"/>
    <w:rsid w:val="001C24C8"/>
    <w:rsid w:val="001C2F5E"/>
    <w:rsid w:val="001C4CDE"/>
    <w:rsid w:val="001C59BD"/>
    <w:rsid w:val="001C609A"/>
    <w:rsid w:val="001C6D6D"/>
    <w:rsid w:val="001D4BDC"/>
    <w:rsid w:val="001D52E5"/>
    <w:rsid w:val="001E597F"/>
    <w:rsid w:val="001F0901"/>
    <w:rsid w:val="001F54CB"/>
    <w:rsid w:val="00216A76"/>
    <w:rsid w:val="00222B6F"/>
    <w:rsid w:val="00222DDB"/>
    <w:rsid w:val="0023149C"/>
    <w:rsid w:val="002352E1"/>
    <w:rsid w:val="0024435F"/>
    <w:rsid w:val="00255247"/>
    <w:rsid w:val="002664AB"/>
    <w:rsid w:val="00273B25"/>
    <w:rsid w:val="00275347"/>
    <w:rsid w:val="00281ED8"/>
    <w:rsid w:val="00285979"/>
    <w:rsid w:val="00291E4C"/>
    <w:rsid w:val="002A4425"/>
    <w:rsid w:val="002A4C0F"/>
    <w:rsid w:val="002B47AE"/>
    <w:rsid w:val="002C4DDA"/>
    <w:rsid w:val="002D63E1"/>
    <w:rsid w:val="002E1B62"/>
    <w:rsid w:val="002E6433"/>
    <w:rsid w:val="002E6D55"/>
    <w:rsid w:val="002E761E"/>
    <w:rsid w:val="00323B0D"/>
    <w:rsid w:val="00341C56"/>
    <w:rsid w:val="00342B1F"/>
    <w:rsid w:val="00345F42"/>
    <w:rsid w:val="003464F5"/>
    <w:rsid w:val="00346701"/>
    <w:rsid w:val="00347CA6"/>
    <w:rsid w:val="003545D4"/>
    <w:rsid w:val="00355229"/>
    <w:rsid w:val="00357C5C"/>
    <w:rsid w:val="00361C7E"/>
    <w:rsid w:val="00366319"/>
    <w:rsid w:val="00370D3A"/>
    <w:rsid w:val="00375F6E"/>
    <w:rsid w:val="00381FCB"/>
    <w:rsid w:val="0038392B"/>
    <w:rsid w:val="00383B28"/>
    <w:rsid w:val="00387E5F"/>
    <w:rsid w:val="003A5BAF"/>
    <w:rsid w:val="003A78E4"/>
    <w:rsid w:val="003B6809"/>
    <w:rsid w:val="003C3452"/>
    <w:rsid w:val="003E4930"/>
    <w:rsid w:val="003E588B"/>
    <w:rsid w:val="003E76A6"/>
    <w:rsid w:val="00443F6E"/>
    <w:rsid w:val="00446135"/>
    <w:rsid w:val="004471BC"/>
    <w:rsid w:val="0045236F"/>
    <w:rsid w:val="0045389A"/>
    <w:rsid w:val="004626C0"/>
    <w:rsid w:val="00466678"/>
    <w:rsid w:val="004760C0"/>
    <w:rsid w:val="00490D99"/>
    <w:rsid w:val="004A61D8"/>
    <w:rsid w:val="004B76DE"/>
    <w:rsid w:val="004C5BEB"/>
    <w:rsid w:val="004D4F2C"/>
    <w:rsid w:val="004D6738"/>
    <w:rsid w:val="004D7204"/>
    <w:rsid w:val="00501025"/>
    <w:rsid w:val="00507B83"/>
    <w:rsid w:val="005115EB"/>
    <w:rsid w:val="005128A2"/>
    <w:rsid w:val="005227AE"/>
    <w:rsid w:val="00524DDB"/>
    <w:rsid w:val="00524F49"/>
    <w:rsid w:val="005305C5"/>
    <w:rsid w:val="0053669E"/>
    <w:rsid w:val="00541D5B"/>
    <w:rsid w:val="005447B6"/>
    <w:rsid w:val="005510E0"/>
    <w:rsid w:val="005636EB"/>
    <w:rsid w:val="005700FD"/>
    <w:rsid w:val="005704F0"/>
    <w:rsid w:val="00575328"/>
    <w:rsid w:val="00590F9D"/>
    <w:rsid w:val="005B5997"/>
    <w:rsid w:val="005B5E20"/>
    <w:rsid w:val="005C578F"/>
    <w:rsid w:val="005C65EC"/>
    <w:rsid w:val="005D0FD5"/>
    <w:rsid w:val="005E1804"/>
    <w:rsid w:val="005E2C0B"/>
    <w:rsid w:val="005E7A3B"/>
    <w:rsid w:val="005F41DB"/>
    <w:rsid w:val="005F6592"/>
    <w:rsid w:val="00627660"/>
    <w:rsid w:val="00627DA9"/>
    <w:rsid w:val="00653CBC"/>
    <w:rsid w:val="00656025"/>
    <w:rsid w:val="00662B5B"/>
    <w:rsid w:val="00666EC7"/>
    <w:rsid w:val="00667EDD"/>
    <w:rsid w:val="0067192D"/>
    <w:rsid w:val="00684E0B"/>
    <w:rsid w:val="006A4429"/>
    <w:rsid w:val="006B6D3B"/>
    <w:rsid w:val="006B7C6F"/>
    <w:rsid w:val="006C1BEE"/>
    <w:rsid w:val="006E4342"/>
    <w:rsid w:val="007104CD"/>
    <w:rsid w:val="00712580"/>
    <w:rsid w:val="00715B38"/>
    <w:rsid w:val="00733277"/>
    <w:rsid w:val="007336C6"/>
    <w:rsid w:val="00734187"/>
    <w:rsid w:val="0073515D"/>
    <w:rsid w:val="00740A71"/>
    <w:rsid w:val="00742D59"/>
    <w:rsid w:val="007514BB"/>
    <w:rsid w:val="007529E7"/>
    <w:rsid w:val="00755D54"/>
    <w:rsid w:val="00763932"/>
    <w:rsid w:val="00772540"/>
    <w:rsid w:val="00773A63"/>
    <w:rsid w:val="00790787"/>
    <w:rsid w:val="007A1225"/>
    <w:rsid w:val="007A4769"/>
    <w:rsid w:val="007A6EEC"/>
    <w:rsid w:val="007B7389"/>
    <w:rsid w:val="007C0AC6"/>
    <w:rsid w:val="007C2E9A"/>
    <w:rsid w:val="007C77BE"/>
    <w:rsid w:val="007D018E"/>
    <w:rsid w:val="007D1A78"/>
    <w:rsid w:val="007D50F0"/>
    <w:rsid w:val="007E072E"/>
    <w:rsid w:val="007F752D"/>
    <w:rsid w:val="0081621D"/>
    <w:rsid w:val="008223CF"/>
    <w:rsid w:val="00823F51"/>
    <w:rsid w:val="00827976"/>
    <w:rsid w:val="00836BAA"/>
    <w:rsid w:val="008374CA"/>
    <w:rsid w:val="00855CA8"/>
    <w:rsid w:val="00877A98"/>
    <w:rsid w:val="008949D3"/>
    <w:rsid w:val="008A0629"/>
    <w:rsid w:val="008A7818"/>
    <w:rsid w:val="008B4116"/>
    <w:rsid w:val="008B595E"/>
    <w:rsid w:val="008C2484"/>
    <w:rsid w:val="008C34C7"/>
    <w:rsid w:val="008D2EE5"/>
    <w:rsid w:val="008E17F6"/>
    <w:rsid w:val="008F211B"/>
    <w:rsid w:val="008F3359"/>
    <w:rsid w:val="009074E1"/>
    <w:rsid w:val="00907EB7"/>
    <w:rsid w:val="009108FB"/>
    <w:rsid w:val="00917564"/>
    <w:rsid w:val="0092142F"/>
    <w:rsid w:val="00933791"/>
    <w:rsid w:val="00937EE9"/>
    <w:rsid w:val="009447AE"/>
    <w:rsid w:val="009478A1"/>
    <w:rsid w:val="00961C23"/>
    <w:rsid w:val="009843BB"/>
    <w:rsid w:val="00986762"/>
    <w:rsid w:val="009930BF"/>
    <w:rsid w:val="00995F73"/>
    <w:rsid w:val="0099796E"/>
    <w:rsid w:val="009B0960"/>
    <w:rsid w:val="009B15F9"/>
    <w:rsid w:val="009B4855"/>
    <w:rsid w:val="009D0015"/>
    <w:rsid w:val="009D48D9"/>
    <w:rsid w:val="009D6375"/>
    <w:rsid w:val="009E7A42"/>
    <w:rsid w:val="009F52B0"/>
    <w:rsid w:val="009F55FE"/>
    <w:rsid w:val="00A005F1"/>
    <w:rsid w:val="00A02DDB"/>
    <w:rsid w:val="00A05087"/>
    <w:rsid w:val="00A231FD"/>
    <w:rsid w:val="00A23A0D"/>
    <w:rsid w:val="00A24829"/>
    <w:rsid w:val="00A26D04"/>
    <w:rsid w:val="00A307EA"/>
    <w:rsid w:val="00A307F9"/>
    <w:rsid w:val="00A35DED"/>
    <w:rsid w:val="00A36AE8"/>
    <w:rsid w:val="00A5429C"/>
    <w:rsid w:val="00A56FB5"/>
    <w:rsid w:val="00A602E0"/>
    <w:rsid w:val="00A61438"/>
    <w:rsid w:val="00A73FFF"/>
    <w:rsid w:val="00A74AF6"/>
    <w:rsid w:val="00A76D11"/>
    <w:rsid w:val="00A85BF7"/>
    <w:rsid w:val="00A93E9A"/>
    <w:rsid w:val="00AA163D"/>
    <w:rsid w:val="00AB39A4"/>
    <w:rsid w:val="00AD6EF0"/>
    <w:rsid w:val="00AF75A3"/>
    <w:rsid w:val="00B00E60"/>
    <w:rsid w:val="00B01E18"/>
    <w:rsid w:val="00B042B5"/>
    <w:rsid w:val="00B129E0"/>
    <w:rsid w:val="00B1723D"/>
    <w:rsid w:val="00B31922"/>
    <w:rsid w:val="00B33865"/>
    <w:rsid w:val="00B34FAB"/>
    <w:rsid w:val="00B411BE"/>
    <w:rsid w:val="00B41B98"/>
    <w:rsid w:val="00B53693"/>
    <w:rsid w:val="00B5418E"/>
    <w:rsid w:val="00B73AE6"/>
    <w:rsid w:val="00B90888"/>
    <w:rsid w:val="00BA5F46"/>
    <w:rsid w:val="00BB39F3"/>
    <w:rsid w:val="00BE0477"/>
    <w:rsid w:val="00BE3D4D"/>
    <w:rsid w:val="00BE6FD7"/>
    <w:rsid w:val="00BF70FB"/>
    <w:rsid w:val="00C00CD9"/>
    <w:rsid w:val="00C0659D"/>
    <w:rsid w:val="00C0721D"/>
    <w:rsid w:val="00C16492"/>
    <w:rsid w:val="00C172EC"/>
    <w:rsid w:val="00C43A30"/>
    <w:rsid w:val="00C454C4"/>
    <w:rsid w:val="00C55CE4"/>
    <w:rsid w:val="00C639A4"/>
    <w:rsid w:val="00C64EC3"/>
    <w:rsid w:val="00C657C2"/>
    <w:rsid w:val="00C81418"/>
    <w:rsid w:val="00C863E1"/>
    <w:rsid w:val="00C87823"/>
    <w:rsid w:val="00C903DA"/>
    <w:rsid w:val="00C907B8"/>
    <w:rsid w:val="00C91E7F"/>
    <w:rsid w:val="00C932FF"/>
    <w:rsid w:val="00C9602A"/>
    <w:rsid w:val="00CB20C6"/>
    <w:rsid w:val="00CC48C0"/>
    <w:rsid w:val="00CD44EF"/>
    <w:rsid w:val="00CD7A42"/>
    <w:rsid w:val="00CE0F93"/>
    <w:rsid w:val="00CE2C1F"/>
    <w:rsid w:val="00CF028C"/>
    <w:rsid w:val="00CF04FA"/>
    <w:rsid w:val="00CF3A2D"/>
    <w:rsid w:val="00D0216F"/>
    <w:rsid w:val="00D0492D"/>
    <w:rsid w:val="00D22D33"/>
    <w:rsid w:val="00D51EE0"/>
    <w:rsid w:val="00D80E46"/>
    <w:rsid w:val="00D84904"/>
    <w:rsid w:val="00D85E5E"/>
    <w:rsid w:val="00D969B1"/>
    <w:rsid w:val="00DA3350"/>
    <w:rsid w:val="00DC42DE"/>
    <w:rsid w:val="00DD7FCD"/>
    <w:rsid w:val="00DE0E9E"/>
    <w:rsid w:val="00DE1075"/>
    <w:rsid w:val="00DF1E7A"/>
    <w:rsid w:val="00DF36AE"/>
    <w:rsid w:val="00DF729F"/>
    <w:rsid w:val="00E021E7"/>
    <w:rsid w:val="00E2109E"/>
    <w:rsid w:val="00E36F38"/>
    <w:rsid w:val="00E37F55"/>
    <w:rsid w:val="00E55682"/>
    <w:rsid w:val="00E5713C"/>
    <w:rsid w:val="00E57654"/>
    <w:rsid w:val="00E57FEE"/>
    <w:rsid w:val="00E75F4A"/>
    <w:rsid w:val="00E760A9"/>
    <w:rsid w:val="00E92AD4"/>
    <w:rsid w:val="00E949E8"/>
    <w:rsid w:val="00E95DA4"/>
    <w:rsid w:val="00EB2274"/>
    <w:rsid w:val="00EB2E9F"/>
    <w:rsid w:val="00EC4F07"/>
    <w:rsid w:val="00EC7130"/>
    <w:rsid w:val="00ED46D6"/>
    <w:rsid w:val="00EE39CB"/>
    <w:rsid w:val="00EF2708"/>
    <w:rsid w:val="00EF342A"/>
    <w:rsid w:val="00F35409"/>
    <w:rsid w:val="00F4420A"/>
    <w:rsid w:val="00F44277"/>
    <w:rsid w:val="00F52A0C"/>
    <w:rsid w:val="00F5350E"/>
    <w:rsid w:val="00F656F6"/>
    <w:rsid w:val="00F762C5"/>
    <w:rsid w:val="00F857DF"/>
    <w:rsid w:val="00FA58B7"/>
    <w:rsid w:val="00FB28CE"/>
    <w:rsid w:val="00FC683D"/>
    <w:rsid w:val="00FD00BB"/>
    <w:rsid w:val="00FD104D"/>
    <w:rsid w:val="00FE219B"/>
    <w:rsid w:val="00FE3691"/>
    <w:rsid w:val="09F44F94"/>
    <w:rsid w:val="1DD563FB"/>
    <w:rsid w:val="29FA44ED"/>
    <w:rsid w:val="2D100091"/>
    <w:rsid w:val="63BA6CF7"/>
    <w:rsid w:val="731A1D09"/>
    <w:rsid w:val="76442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de-DE" w:eastAsia="de-DE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Arial" w:hAnsi="Arial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6">
    <w:name w:val="Default Paragraph Font"/>
    <w:semiHidden/>
    <w:uiPriority w:val="0"/>
  </w:style>
  <w:style w:type="table" w:default="1" w:styleId="21">
    <w:name w:val="Normal Table"/>
    <w:semiHidden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uiPriority w:val="0"/>
    <w:pPr>
      <w:jc w:val="both"/>
    </w:pPr>
    <w:rPr>
      <w:rFonts w:ascii="Arial" w:hAnsi="Arial" w:cs="Arial"/>
    </w:rPr>
  </w:style>
  <w:style w:type="paragraph" w:styleId="8">
    <w:name w:val="Body Text Indent"/>
    <w:basedOn w:val="1"/>
    <w:uiPriority w:val="0"/>
    <w:pPr>
      <w:spacing w:after="120"/>
      <w:ind w:left="283"/>
    </w:pPr>
  </w:style>
  <w:style w:type="paragraph" w:styleId="9">
    <w:name w:val="Body Text Indent 2"/>
    <w:basedOn w:val="1"/>
    <w:uiPriority w:val="0"/>
    <w:pPr>
      <w:spacing w:after="120" w:line="480" w:lineRule="auto"/>
      <w:ind w:left="283"/>
    </w:pPr>
  </w:style>
  <w:style w:type="paragraph" w:styleId="10">
    <w:name w:val="annotation text"/>
    <w:basedOn w:val="1"/>
    <w:link w:val="25"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26"/>
    <w:uiPriority w:val="0"/>
    <w:rPr>
      <w:b/>
      <w:bCs/>
    </w:rPr>
  </w:style>
  <w:style w:type="paragraph" w:styleId="12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13">
    <w:name w:val="header"/>
    <w:basedOn w:val="1"/>
    <w:uiPriority w:val="0"/>
    <w:pPr>
      <w:tabs>
        <w:tab w:val="center" w:pos="4536"/>
        <w:tab w:val="right" w:pos="9072"/>
      </w:tabs>
    </w:pPr>
  </w:style>
  <w:style w:type="paragraph" w:styleId="14">
    <w:name w:val="Normal (Web)"/>
    <w:basedOn w:val="1"/>
    <w:uiPriority w:val="99"/>
    <w:pPr>
      <w:spacing w:before="100" w:beforeAutospacing="1" w:after="100" w:afterAutospacing="1"/>
    </w:pPr>
  </w:style>
  <w:style w:type="paragraph" w:styleId="15">
    <w:name w:val="Title"/>
    <w:basedOn w:val="1"/>
    <w:qFormat/>
    <w:uiPriority w:val="0"/>
    <w:pPr>
      <w:jc w:val="center"/>
    </w:pPr>
    <w:rPr>
      <w:rFonts w:ascii="Arial" w:hAnsi="Arial" w:cs="Arial"/>
      <w:b/>
      <w:bCs/>
      <w:sz w:val="52"/>
    </w:rPr>
  </w:style>
  <w:style w:type="character" w:styleId="17">
    <w:name w:val="annotation reference"/>
    <w:uiPriority w:val="0"/>
    <w:rPr>
      <w:sz w:val="16"/>
      <w:szCs w:val="16"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page number"/>
    <w:basedOn w:val="16"/>
    <w:uiPriority w:val="0"/>
  </w:style>
  <w:style w:type="character" w:styleId="20">
    <w:name w:val="Strong"/>
    <w:qFormat/>
    <w:uiPriority w:val="22"/>
    <w:rPr>
      <w:b/>
      <w:bCs/>
    </w:rPr>
  </w:style>
  <w:style w:type="paragraph" w:styleId="22">
    <w:name w:val="List Paragraph"/>
    <w:basedOn w:val="1"/>
    <w:qFormat/>
    <w:uiPriority w:val="34"/>
    <w:pPr>
      <w:ind w:left="708"/>
    </w:pPr>
  </w:style>
  <w:style w:type="paragraph" w:styleId="23">
    <w:name w:val="No Spacing"/>
    <w:qFormat/>
    <w:uiPriority w:val="1"/>
    <w:rPr>
      <w:sz w:val="24"/>
      <w:szCs w:val="24"/>
      <w:lang w:val="de-DE" w:eastAsia="de-DE" w:bidi="ar-SA"/>
    </w:rPr>
  </w:style>
  <w:style w:type="paragraph" w:customStyle="1" w:styleId="24">
    <w:name w:val="Default"/>
    <w:uiPriority w:val="0"/>
    <w:pPr>
      <w:autoSpaceDE w:val="0"/>
      <w:autoSpaceDN w:val="0"/>
      <w:adjustRightInd w:val="0"/>
    </w:pPr>
    <w:rPr>
      <w:rFonts w:ascii="UB Scala" w:hAnsi="UB Scala" w:cs="UB Scala"/>
      <w:color w:val="000000"/>
      <w:sz w:val="24"/>
      <w:szCs w:val="24"/>
      <w:lang w:val="de-DE" w:eastAsia="ja-JP" w:bidi="ar-SA"/>
    </w:rPr>
  </w:style>
  <w:style w:type="character" w:customStyle="1" w:styleId="25">
    <w:name w:val="Kommentartext Zchn"/>
    <w:link w:val="10"/>
    <w:uiPriority w:val="0"/>
    <w:rPr>
      <w:lang w:eastAsia="de-DE"/>
    </w:rPr>
  </w:style>
  <w:style w:type="character" w:customStyle="1" w:styleId="26">
    <w:name w:val="Kommentarthema Zchn"/>
    <w:link w:val="11"/>
    <w:uiPriority w:val="0"/>
    <w:rPr>
      <w:b/>
      <w:bCs/>
      <w:lang w:eastAsia="de-DE"/>
    </w:rPr>
  </w:style>
  <w:style w:type="character" w:customStyle="1" w:styleId="27">
    <w:name w:val="st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bibi\Anwendungsdaten\Microsoft\Vorlagen\Briefkopf%20Birgitta%20gesch&#228;ftli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Birgitta geschäftlich.dot</Template>
  <Company>Loreth</Company>
  <Pages>16</Pages>
  <Words>1330</Words>
  <Characters>8385</Characters>
  <Lines>69</Lines>
  <Paragraphs>19</Paragraphs>
  <TotalTime>4</TotalTime>
  <ScaleCrop>false</ScaleCrop>
  <LinksUpToDate>false</LinksUpToDate>
  <CharactersWithSpaces>9696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2014-07-30T12:32:00Z</dcterms:created>
  <dc:creator>Pascal Keller</dc:creator>
  <cp:lastModifiedBy>Pascal Keller</cp:lastModifiedBy>
  <cp:lastPrinted>2014-07-30T13:15:00Z</cp:lastPrinted>
  <dcterms:modified xsi:type="dcterms:W3CDTF">2020-03-30T09:46:44Z</dcterms:modified>
  <dc:title>Caritas Kinderhilfe Pirmasens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